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58" w:rsidRDefault="00B23F58">
      <w:pPr>
        <w:wordWrap w:val="0"/>
        <w:overflowPunct w:val="0"/>
        <w:autoSpaceDE w:val="0"/>
        <w:autoSpaceDN w:val="0"/>
        <w:spacing w:after="360"/>
        <w:textAlignment w:val="center"/>
        <w:rPr>
          <w:rFonts w:hint="eastAsia"/>
        </w:rPr>
      </w:pPr>
      <w:r>
        <w:rPr>
          <w:rFonts w:hint="eastAsia"/>
        </w:rPr>
        <w:t>様式第三の二(第十条の二関係)</w:t>
      </w:r>
    </w:p>
    <w:p w:rsidR="00B23F58" w:rsidRDefault="00B23F58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B23F58" w:rsidRDefault="00B23F58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40"/>
      </w:tblGrid>
      <w:tr w:rsidR="00B23F5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20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23F58" w:rsidRDefault="000C2FAE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鹿児島</w:t>
            </w:r>
            <w:r w:rsidR="00B23F58">
              <w:rPr>
                <w:rFonts w:hint="eastAsia"/>
              </w:rPr>
              <w:t>県知事</w:t>
            </w:r>
          </w:p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市町村</w:t>
            </w:r>
            <w:r>
              <w:rPr>
                <w:rFonts w:hint="eastAsia"/>
              </w:rPr>
              <w:t>長</w:t>
            </w:r>
          </w:p>
        </w:tc>
        <w:tc>
          <w:tcPr>
            <w:tcW w:w="6840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B23F58" w:rsidRDefault="00B23F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5"/>
        <w:gridCol w:w="2268"/>
        <w:gridCol w:w="2807"/>
      </w:tblGrid>
      <w:tr w:rsidR="00B23F58" w:rsidTr="00DF104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445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268" w:type="dxa"/>
            <w:vAlign w:val="center"/>
          </w:tcPr>
          <w:p w:rsidR="00E0035F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</w:p>
          <w:p w:rsidR="00DF1043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 w:rsidR="00E0035F">
              <w:rPr>
                <w:rFonts w:hint="eastAsia"/>
              </w:rPr>
              <w:t>、</w:t>
            </w:r>
          </w:p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2807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B23F58" w:rsidRDefault="00B23F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</w:t>
      </w:r>
      <w:r w:rsidR="002850F3">
        <w:rPr>
          <w:rFonts w:hint="eastAsia"/>
        </w:rPr>
        <w:t>３</w:t>
      </w:r>
      <w:r>
        <w:rPr>
          <w:rFonts w:hint="eastAsia"/>
        </w:rPr>
        <w:t>条第</w:t>
      </w:r>
      <w:r w:rsidR="002850F3">
        <w:rPr>
          <w:rFonts w:hint="eastAsia"/>
        </w:rPr>
        <w:t>３</w:t>
      </w:r>
      <w:r>
        <w:rPr>
          <w:rFonts w:hint="eastAsia"/>
        </w:rPr>
        <w:t>項(第</w:t>
      </w:r>
      <w:r w:rsidR="002850F3">
        <w:rPr>
          <w:rFonts w:hint="eastAsia"/>
        </w:rPr>
        <w:t>４</w:t>
      </w:r>
      <w:r>
        <w:rPr>
          <w:rFonts w:hint="eastAsia"/>
        </w:rPr>
        <w:t>条第</w:t>
      </w:r>
      <w:r w:rsidR="002850F3">
        <w:rPr>
          <w:rFonts w:hint="eastAsia"/>
        </w:rPr>
        <w:t>３</w:t>
      </w:r>
      <w:r>
        <w:rPr>
          <w:rFonts w:hint="eastAsia"/>
        </w:rPr>
        <w:t>項、第</w:t>
      </w:r>
      <w:r w:rsidR="002850F3">
        <w:rPr>
          <w:rFonts w:hint="eastAsia"/>
        </w:rPr>
        <w:t>５</w:t>
      </w:r>
      <w:r>
        <w:rPr>
          <w:rFonts w:hint="eastAsia"/>
        </w:rPr>
        <w:t>条第</w:t>
      </w:r>
      <w:r w:rsidR="002850F3">
        <w:rPr>
          <w:rFonts w:hint="eastAsia"/>
        </w:rPr>
        <w:t>３</w:t>
      </w:r>
      <w:r>
        <w:rPr>
          <w:rFonts w:hint="eastAsia"/>
        </w:rPr>
        <w:t>項、第</w:t>
      </w:r>
      <w:r w:rsidR="002850F3">
        <w:rPr>
          <w:rFonts w:hint="eastAsia"/>
        </w:rPr>
        <w:t>６</w:t>
      </w:r>
      <w:r>
        <w:rPr>
          <w:rFonts w:hint="eastAsia"/>
        </w:rPr>
        <w:t>条第</w:t>
      </w:r>
      <w:r w:rsidR="002850F3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2850F3">
        <w:rPr>
          <w:rFonts w:hint="eastAsia"/>
        </w:rPr>
        <w:t>３</w:t>
      </w:r>
      <w:r>
        <w:rPr>
          <w:rFonts w:hint="eastAsia"/>
        </w:rPr>
        <w:t>条第</w:t>
      </w:r>
      <w:r w:rsidR="002850F3">
        <w:rPr>
          <w:rFonts w:hint="eastAsia"/>
        </w:rPr>
        <w:t>３</w:t>
      </w:r>
      <w:r>
        <w:rPr>
          <w:rFonts w:hint="eastAsia"/>
        </w:rPr>
        <w:t>項)の規定による届出をした特定事業者の地位を承継したので、同法第</w:t>
      </w:r>
      <w:r w:rsidR="002850F3">
        <w:rPr>
          <w:rFonts w:hint="eastAsia"/>
        </w:rPr>
        <w:t>６</w:t>
      </w:r>
      <w:r>
        <w:rPr>
          <w:rFonts w:hint="eastAsia"/>
        </w:rPr>
        <w:t>条の</w:t>
      </w:r>
      <w:r w:rsidR="002850F3">
        <w:rPr>
          <w:rFonts w:hint="eastAsia"/>
        </w:rPr>
        <w:t>２</w:t>
      </w:r>
      <w:r>
        <w:rPr>
          <w:rFonts w:hint="eastAsia"/>
        </w:rPr>
        <w:t>第</w:t>
      </w:r>
      <w:r w:rsidR="002850F3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995"/>
        <w:gridCol w:w="1890"/>
        <w:gridCol w:w="2115"/>
      </w:tblGrid>
      <w:tr w:rsidR="00B23F5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23F58" w:rsidRDefault="00B23F58" w:rsidP="00E0035F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995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3F5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23F58" w:rsidRDefault="00B23F58" w:rsidP="00E0035F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95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23F58" w:rsidRDefault="00B23F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B23F5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23F58" w:rsidRDefault="00B23F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5" w:type="dxa"/>
            <w:vAlign w:val="center"/>
          </w:tcPr>
          <w:p w:rsidR="00B23F58" w:rsidRDefault="00DF1043" w:rsidP="00DF1043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15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3F5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1995" w:type="dxa"/>
            <w:vMerge w:val="restart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3F5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95" w:type="dxa"/>
            <w:vMerge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B23F5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5" w:type="dxa"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B23F58" w:rsidRDefault="00B23F5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B23F58" w:rsidRDefault="00B23F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備考　</w:t>
      </w:r>
      <w:r w:rsidR="002850F3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B23F58" w:rsidRDefault="00B23F5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　　　</w:t>
      </w:r>
      <w:r w:rsidR="002850F3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E0035F">
        <w:rPr>
          <w:rFonts w:hint="eastAsia"/>
        </w:rPr>
        <w:t>産業</w:t>
      </w:r>
      <w:r>
        <w:rPr>
          <w:rFonts w:hint="eastAsia"/>
        </w:rPr>
        <w:t>規格</w:t>
      </w:r>
      <w:r w:rsidR="00E0035F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B23F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7A9" w:rsidRDefault="001567A9">
      <w:r>
        <w:separator/>
      </w:r>
    </w:p>
  </w:endnote>
  <w:endnote w:type="continuationSeparator" w:id="0">
    <w:p w:rsidR="001567A9" w:rsidRDefault="0015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7A9" w:rsidRDefault="001567A9">
      <w:r>
        <w:separator/>
      </w:r>
    </w:p>
  </w:footnote>
  <w:footnote w:type="continuationSeparator" w:id="0">
    <w:p w:rsidR="001567A9" w:rsidRDefault="0015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D0"/>
    <w:rsid w:val="000C2FAE"/>
    <w:rsid w:val="001567A9"/>
    <w:rsid w:val="002850F3"/>
    <w:rsid w:val="005247FC"/>
    <w:rsid w:val="005A258F"/>
    <w:rsid w:val="006F6870"/>
    <w:rsid w:val="00815DD0"/>
    <w:rsid w:val="00B23F58"/>
    <w:rsid w:val="00D204FE"/>
    <w:rsid w:val="00DE0D88"/>
    <w:rsid w:val="00DF1043"/>
    <w:rsid w:val="00E0035F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04939"/>
  <w15:chartTrackingRefBased/>
  <w15:docId w15:val="{392BF273-6164-4AF3-BCD8-1A2EB85C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環課_松﨑</dc:creator>
  <cp:keywords/>
  <cp:lastModifiedBy>環課_松﨑</cp:lastModifiedBy>
  <cp:revision>3</cp:revision>
  <cp:lastPrinted>2002-02-28T10:36:00Z</cp:lastPrinted>
  <dcterms:created xsi:type="dcterms:W3CDTF">2025-09-18T01:22:00Z</dcterms:created>
  <dcterms:modified xsi:type="dcterms:W3CDTF">2025-09-18T01:23:00Z</dcterms:modified>
</cp:coreProperties>
</file>